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18565645" w:rsidR="00C56C24" w:rsidRDefault="00986A6D" w:rsidP="00C56C24">
      <w:pPr>
        <w:pStyle w:val="Hode"/>
        <w:tabs>
          <w:tab w:val="right" w:pos="9809"/>
        </w:tabs>
        <w:spacing w:line="240" w:lineRule="exact"/>
        <w:rPr>
          <w:rFonts w:ascii="Arial" w:hAnsi="Arial"/>
          <w:sz w:val="24"/>
        </w:rPr>
      </w:pPr>
      <w:r>
        <w:rPr>
          <w:rFonts w:ascii="Arial" w:hAnsi="Arial"/>
          <w:sz w:val="24"/>
        </w:rPr>
        <w:t>Institutt for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129C348C" w14:textId="5480B534" w:rsidR="009B553E" w:rsidRPr="00C56C24" w:rsidRDefault="00C45EF3">
      <w:pPr>
        <w:rPr>
          <w:rFonts w:ascii="Arial" w:hAnsi="Arial"/>
          <w:b/>
          <w:bCs/>
          <w:sz w:val="36"/>
          <w:szCs w:val="36"/>
        </w:rPr>
      </w:pPr>
      <w:r>
        <w:rPr>
          <w:rFonts w:ascii="Arial" w:hAnsi="Arial"/>
          <w:b/>
          <w:bCs/>
          <w:sz w:val="36"/>
          <w:szCs w:val="36"/>
        </w:rPr>
        <w:t xml:space="preserve">Eksamensoppgave i </w:t>
      </w:r>
      <w:r w:rsidR="00986A6D">
        <w:rPr>
          <w:rFonts w:ascii="Arial" w:hAnsi="Arial"/>
          <w:b/>
          <w:bCs/>
          <w:sz w:val="36"/>
          <w:szCs w:val="36"/>
        </w:rPr>
        <w:t>PSY2021 – medienes publikum</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0369BFDE" w:rsidR="009B553E" w:rsidRDefault="00C45EF3">
      <w:pPr>
        <w:spacing w:line="360" w:lineRule="auto"/>
        <w:rPr>
          <w:rFonts w:ascii="Arial" w:hAnsi="Arial"/>
          <w:b/>
        </w:rPr>
      </w:pPr>
      <w:r>
        <w:rPr>
          <w:rFonts w:ascii="Arial" w:hAnsi="Arial"/>
          <w:b/>
        </w:rPr>
        <w:t xml:space="preserve">Faglig kontakt under eksamen: </w:t>
      </w:r>
      <w:r w:rsidR="00986A6D">
        <w:rPr>
          <w:rFonts w:ascii="Arial" w:hAnsi="Arial"/>
          <w:b/>
        </w:rPr>
        <w:t xml:space="preserve">Thomas Wold </w:t>
      </w:r>
    </w:p>
    <w:p w14:paraId="1DF38D88" w14:textId="79823DFC" w:rsidR="009B553E" w:rsidRDefault="00C45EF3">
      <w:pPr>
        <w:spacing w:line="360" w:lineRule="auto"/>
        <w:rPr>
          <w:rFonts w:ascii="Arial" w:hAnsi="Arial"/>
          <w:b/>
        </w:rPr>
      </w:pPr>
      <w:r>
        <w:rPr>
          <w:rFonts w:ascii="Arial" w:hAnsi="Arial"/>
          <w:b/>
        </w:rPr>
        <w:t>Tlf.:</w:t>
      </w:r>
      <w:r w:rsidR="00986A6D">
        <w:rPr>
          <w:rFonts w:ascii="Arial" w:hAnsi="Arial"/>
          <w:b/>
        </w:rPr>
        <w:t xml:space="preserve"> 73 59 19 60</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74B15128" w:rsidR="009B553E" w:rsidRDefault="00C45EF3">
      <w:pPr>
        <w:spacing w:line="360" w:lineRule="auto"/>
        <w:rPr>
          <w:rFonts w:ascii="Arial" w:hAnsi="Arial"/>
          <w:b/>
        </w:rPr>
      </w:pPr>
      <w:r>
        <w:rPr>
          <w:rFonts w:ascii="Arial" w:hAnsi="Arial"/>
          <w:b/>
        </w:rPr>
        <w:t>Eksamensdato:</w:t>
      </w:r>
      <w:r w:rsidR="00986A6D">
        <w:rPr>
          <w:rFonts w:ascii="Arial" w:hAnsi="Arial"/>
          <w:b/>
        </w:rPr>
        <w:t xml:space="preserve"> 22. mai 2018 </w:t>
      </w:r>
    </w:p>
    <w:p w14:paraId="191B688E" w14:textId="0DE6BF56" w:rsidR="009B553E" w:rsidRDefault="00C45EF3">
      <w:pPr>
        <w:spacing w:line="360" w:lineRule="auto"/>
        <w:rPr>
          <w:rFonts w:ascii="Arial" w:hAnsi="Arial"/>
          <w:b/>
        </w:rPr>
      </w:pPr>
      <w:r>
        <w:rPr>
          <w:rFonts w:ascii="Arial" w:hAnsi="Arial"/>
          <w:b/>
        </w:rPr>
        <w:t>Eksamenstid (fra-til):</w:t>
      </w:r>
      <w:r w:rsidR="00986A6D">
        <w:rPr>
          <w:rFonts w:ascii="Arial" w:hAnsi="Arial"/>
          <w:b/>
        </w:rPr>
        <w:t xml:space="preserve"> 09:00-13:00</w:t>
      </w:r>
    </w:p>
    <w:p w14:paraId="732D06F2" w14:textId="220BDABB" w:rsidR="009B553E" w:rsidRDefault="00C45EF3">
      <w:pPr>
        <w:spacing w:line="360" w:lineRule="auto"/>
        <w:rPr>
          <w:rFonts w:ascii="Arial" w:hAnsi="Arial"/>
          <w:b/>
        </w:rPr>
      </w:pPr>
      <w:r>
        <w:rPr>
          <w:rFonts w:ascii="Arial" w:hAnsi="Arial"/>
          <w:b/>
        </w:rPr>
        <w:t xml:space="preserve">Hjelpemiddelkode/Tillatte hjelpemidler: </w:t>
      </w:r>
      <w:r w:rsidR="00986A6D">
        <w:rPr>
          <w:rFonts w:ascii="Arial" w:hAnsi="Arial"/>
          <w:b/>
        </w:rPr>
        <w:t xml:space="preserve">Ingen </w:t>
      </w:r>
    </w:p>
    <w:p w14:paraId="21707A23" w14:textId="77777777" w:rsidR="009B553E" w:rsidRDefault="009B553E">
      <w:pPr>
        <w:spacing w:line="360" w:lineRule="auto"/>
        <w:rPr>
          <w:rFonts w:ascii="Arial" w:hAnsi="Arial"/>
        </w:rPr>
      </w:pPr>
    </w:p>
    <w:p w14:paraId="730A63CF" w14:textId="77777777" w:rsidR="009B553E" w:rsidRDefault="009B553E">
      <w:pPr>
        <w:spacing w:line="360" w:lineRule="auto"/>
        <w:rPr>
          <w:rFonts w:ascii="Arial" w:hAnsi="Arial"/>
          <w:b/>
        </w:rPr>
      </w:pPr>
    </w:p>
    <w:p w14:paraId="70A3E6E5" w14:textId="7AA26191" w:rsidR="009B553E" w:rsidRDefault="00C45EF3">
      <w:pPr>
        <w:pStyle w:val="Overskrift2"/>
        <w:spacing w:before="0" w:after="0" w:line="360" w:lineRule="auto"/>
        <w:rPr>
          <w:rFonts w:ascii="Arial" w:hAnsi="Arial"/>
        </w:rPr>
      </w:pPr>
      <w:r>
        <w:rPr>
          <w:rFonts w:ascii="Arial" w:hAnsi="Arial"/>
        </w:rPr>
        <w:t>Målform/språk:</w:t>
      </w:r>
      <w:r w:rsidR="00986A6D">
        <w:rPr>
          <w:rFonts w:ascii="Arial" w:hAnsi="Arial"/>
        </w:rPr>
        <w:t xml:space="preserve"> Bokmål </w:t>
      </w:r>
    </w:p>
    <w:p w14:paraId="5ADDD234" w14:textId="19DF21E5" w:rsidR="009B553E" w:rsidRDefault="00C45EF3">
      <w:pPr>
        <w:pStyle w:val="Overskrift2"/>
        <w:spacing w:before="0" w:after="0" w:line="360" w:lineRule="auto"/>
        <w:rPr>
          <w:rFonts w:ascii="Arial" w:hAnsi="Arial"/>
        </w:rPr>
      </w:pPr>
      <w:r>
        <w:rPr>
          <w:rFonts w:ascii="Arial" w:hAnsi="Arial"/>
        </w:rPr>
        <w:t>Antall sider</w:t>
      </w:r>
      <w:r w:rsidR="003622F0">
        <w:rPr>
          <w:rFonts w:ascii="Arial" w:hAnsi="Arial"/>
        </w:rPr>
        <w:t xml:space="preserve"> (uten forside)</w:t>
      </w:r>
      <w:r w:rsidR="00986A6D">
        <w:rPr>
          <w:rFonts w:ascii="Arial" w:hAnsi="Arial"/>
        </w:rPr>
        <w:t xml:space="preserve">: 1 </w:t>
      </w:r>
    </w:p>
    <w:p w14:paraId="2FA008FC" w14:textId="20241BBF" w:rsidR="00AB5DD4" w:rsidRDefault="00AB5DD4" w:rsidP="00AB5DD4">
      <w:pPr>
        <w:spacing w:line="360" w:lineRule="auto"/>
        <w:rPr>
          <w:rFonts w:ascii="Arial" w:hAnsi="Arial"/>
          <w:b/>
        </w:rPr>
      </w:pPr>
    </w:p>
    <w:tbl>
      <w:tblPr>
        <w:tblStyle w:val="Tabellrutenett"/>
        <w:tblpPr w:leftFromText="141" w:rightFromText="141" w:vertAnchor="text" w:horzAnchor="margin" w:tblpY="1622"/>
        <w:tblW w:w="0" w:type="auto"/>
        <w:tblLook w:val="04A0" w:firstRow="1" w:lastRow="0" w:firstColumn="1" w:lastColumn="0" w:noHBand="0" w:noVBand="1"/>
      </w:tblPr>
      <w:tblGrid>
        <w:gridCol w:w="5225"/>
      </w:tblGrid>
      <w:tr w:rsidR="00101704" w:rsidRPr="001C7994" w14:paraId="7589DDA8" w14:textId="77777777" w:rsidTr="00101704">
        <w:trPr>
          <w:trHeight w:val="1510"/>
        </w:trPr>
        <w:tc>
          <w:tcPr>
            <w:tcW w:w="5225" w:type="dxa"/>
          </w:tcPr>
          <w:p w14:paraId="058F43B6" w14:textId="1CC8705C" w:rsidR="00101704" w:rsidRPr="00756523" w:rsidRDefault="00101704" w:rsidP="00101704">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64255516" w14:textId="437E6097" w:rsidR="00101704" w:rsidRPr="001A394C" w:rsidRDefault="00101704" w:rsidP="00101704">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sidR="001A394C">
              <w:rPr>
                <w:rFonts w:ascii="Arial" w:hAnsi="Arial" w:cs="Arial"/>
                <w:b/>
                <w:sz w:val="32"/>
                <w:szCs w:val="32"/>
              </w:rPr>
              <w:t>□</w:t>
            </w:r>
            <w:r>
              <w:rPr>
                <w:rFonts w:ascii="Arial" w:hAnsi="Arial" w:cs="Arial"/>
                <w:b/>
              </w:rPr>
              <w:t xml:space="preserve">         2-sidig </w:t>
            </w:r>
            <w:r w:rsidR="001A394C" w:rsidRPr="001A394C">
              <w:rPr>
                <w:rFonts w:ascii="Arial" w:hAnsi="Arial" w:cs="Arial"/>
                <w:b/>
                <w:sz w:val="32"/>
                <w:szCs w:val="32"/>
              </w:rPr>
              <w:t>□</w:t>
            </w:r>
          </w:p>
          <w:p w14:paraId="0981F776" w14:textId="77777777" w:rsidR="00101704" w:rsidRDefault="00101704" w:rsidP="00101704">
            <w:pPr>
              <w:spacing w:line="360" w:lineRule="auto"/>
              <w:rPr>
                <w:rFonts w:ascii="Arial" w:hAnsi="Arial" w:cs="Arial"/>
                <w:b/>
                <w:sz w:val="32"/>
                <w:szCs w:val="32"/>
              </w:rPr>
            </w:pPr>
            <w:r>
              <w:rPr>
                <w:rFonts w:ascii="Arial" w:hAnsi="Arial"/>
                <w:b/>
              </w:rPr>
              <w:t xml:space="preserve">sort/hvit </w:t>
            </w:r>
            <w:r w:rsidR="001A394C"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farger </w:t>
            </w:r>
            <w:r w:rsidR="001A394C" w:rsidRPr="009A7B81">
              <w:rPr>
                <w:rFonts w:ascii="Arial" w:hAnsi="Arial" w:cs="Arial"/>
                <w:b/>
                <w:sz w:val="32"/>
                <w:szCs w:val="32"/>
              </w:rPr>
              <w:t>□</w:t>
            </w:r>
          </w:p>
          <w:p w14:paraId="073E2123" w14:textId="2842643F" w:rsidR="00AB5DD4" w:rsidRPr="00AB5DD4" w:rsidRDefault="00AB5DD4" w:rsidP="00101704">
            <w:pPr>
              <w:spacing w:line="360" w:lineRule="auto"/>
              <w:rPr>
                <w:rFonts w:ascii="Arial" w:hAnsi="Arial"/>
                <w:b/>
                <w:szCs w:val="24"/>
              </w:rPr>
            </w:pPr>
            <w:r>
              <w:rPr>
                <w:rFonts w:ascii="Arial" w:hAnsi="Arial" w:cs="Arial"/>
                <w:b/>
                <w:szCs w:val="24"/>
              </w:rPr>
              <w:t xml:space="preserve">skal ha </w:t>
            </w:r>
            <w:proofErr w:type="spellStart"/>
            <w:r>
              <w:rPr>
                <w:rFonts w:ascii="Arial" w:hAnsi="Arial" w:cs="Arial"/>
                <w:b/>
                <w:szCs w:val="24"/>
              </w:rPr>
              <w:t>flervalgskjema</w:t>
            </w:r>
            <w:proofErr w:type="spellEnd"/>
            <w:r>
              <w:rPr>
                <w:rFonts w:ascii="Arial" w:hAnsi="Arial"/>
                <w:b/>
              </w:rPr>
              <w:t xml:space="preserve"> </w:t>
            </w:r>
            <w:r w:rsidRPr="009A7B81">
              <w:rPr>
                <w:rFonts w:ascii="Arial" w:hAnsi="Arial" w:cs="Arial"/>
                <w:b/>
                <w:sz w:val="32"/>
                <w:szCs w:val="32"/>
              </w:rPr>
              <w:t>□</w:t>
            </w:r>
            <w:r>
              <w:rPr>
                <w:rFonts w:ascii="Arial" w:hAnsi="Arial" w:cs="Arial"/>
                <w:b/>
                <w:szCs w:val="24"/>
              </w:rPr>
              <w:t xml:space="preserve"> </w:t>
            </w:r>
          </w:p>
        </w:tc>
      </w:tr>
    </w:tbl>
    <w:p w14:paraId="7FF25F0D" w14:textId="1FBE2552" w:rsidR="003722C8" w:rsidRDefault="003722C8" w:rsidP="003D6D59">
      <w:pPr>
        <w:spacing w:line="360" w:lineRule="auto"/>
        <w:ind w:left="4963" w:firstLine="709"/>
        <w:jc w:val="center"/>
        <w:rPr>
          <w:rFonts w:ascii="Arial" w:hAnsi="Arial"/>
        </w:rPr>
      </w:pPr>
    </w:p>
    <w:p w14:paraId="033B98A0" w14:textId="205AE9B9" w:rsidR="003722C8" w:rsidRDefault="003722C8" w:rsidP="003722C8">
      <w:pPr>
        <w:rPr>
          <w:rFonts w:ascii="Arial" w:hAnsi="Arial"/>
        </w:rPr>
      </w:pPr>
    </w:p>
    <w:p w14:paraId="1403F978" w14:textId="77777777" w:rsidR="003722C8" w:rsidRDefault="003722C8" w:rsidP="003722C8">
      <w:pPr>
        <w:ind w:left="7090" w:firstLine="709"/>
        <w:rPr>
          <w:rFonts w:ascii="Arial" w:hAnsi="Arial"/>
          <w:b/>
        </w:rPr>
      </w:pPr>
    </w:p>
    <w:p w14:paraId="77863021" w14:textId="77777777" w:rsidR="003722C8" w:rsidRDefault="003722C8" w:rsidP="003722C8">
      <w:pPr>
        <w:ind w:left="7090" w:firstLine="709"/>
        <w:rPr>
          <w:rFonts w:ascii="Arial" w:hAnsi="Arial"/>
          <w:b/>
        </w:rPr>
      </w:pPr>
    </w:p>
    <w:p w14:paraId="71F16363" w14:textId="77777777" w:rsidR="003722C8" w:rsidRDefault="003722C8" w:rsidP="003722C8">
      <w:pPr>
        <w:ind w:left="7090" w:firstLine="709"/>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0B1727">
      <w:pPr>
        <w:ind w:left="7090" w:right="311" w:firstLine="423"/>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783FEC15" w14:textId="77777777" w:rsidR="003722C8" w:rsidRDefault="003722C8" w:rsidP="003722C8">
      <w:pPr>
        <w:ind w:firstLine="709"/>
        <w:rPr>
          <w:rFonts w:ascii="Arial" w:hAnsi="Arial"/>
        </w:rPr>
      </w:pPr>
    </w:p>
    <w:p w14:paraId="4750E893" w14:textId="36DAD17B" w:rsidR="003722C8" w:rsidRPr="003722C8" w:rsidRDefault="003722C8" w:rsidP="000B1727">
      <w:pPr>
        <w:ind w:right="453" w:firstLine="709"/>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AEFFD9B" w14:textId="5501C44B" w:rsidR="00986A6D" w:rsidRPr="00226E98" w:rsidRDefault="003722C8" w:rsidP="00986A6D">
      <w:r>
        <w:rPr>
          <w:rFonts w:ascii="Arial" w:hAnsi="Arial"/>
        </w:rPr>
        <w:t xml:space="preserve">      Dato</w:t>
      </w:r>
      <w:r>
        <w:rPr>
          <w:rFonts w:ascii="Arial" w:hAnsi="Arial"/>
        </w:rPr>
        <w:tab/>
      </w:r>
      <w:r>
        <w:rPr>
          <w:rFonts w:ascii="Arial" w:hAnsi="Arial"/>
        </w:rPr>
        <w:tab/>
      </w:r>
      <w:r>
        <w:rPr>
          <w:rFonts w:ascii="Arial" w:hAnsi="Arial"/>
        </w:rPr>
        <w:tab/>
      </w:r>
      <w:proofErr w:type="spellStart"/>
      <w:r>
        <w:rPr>
          <w:rFonts w:ascii="Arial" w:hAnsi="Arial"/>
        </w:rPr>
        <w:t>Sign</w:t>
      </w:r>
      <w:proofErr w:type="spellEnd"/>
      <w:r w:rsidR="00986A6D">
        <w:rPr>
          <w:rFonts w:ascii="Arial" w:hAnsi="Arial"/>
        </w:rPr>
        <w:br/>
      </w:r>
      <w:r w:rsidR="00986A6D">
        <w:rPr>
          <w:rFonts w:ascii="Arial" w:hAnsi="Arial"/>
        </w:rPr>
        <w:br/>
      </w:r>
      <w:r w:rsidR="00986A6D">
        <w:rPr>
          <w:rFonts w:ascii="Arial" w:hAnsi="Arial"/>
        </w:rPr>
        <w:br/>
      </w:r>
      <w:r w:rsidR="00986A6D">
        <w:rPr>
          <w:rFonts w:ascii="Arial" w:hAnsi="Arial"/>
        </w:rPr>
        <w:br/>
      </w:r>
      <w:r w:rsidR="00986A6D">
        <w:rPr>
          <w:rFonts w:ascii="Arial" w:hAnsi="Arial"/>
        </w:rPr>
        <w:br/>
      </w:r>
      <w:r w:rsidR="00986A6D">
        <w:rPr>
          <w:rFonts w:ascii="Arial" w:hAnsi="Arial"/>
        </w:rPr>
        <w:br/>
      </w:r>
      <w:r w:rsidR="00986A6D">
        <w:rPr>
          <w:rFonts w:ascii="Arial" w:hAnsi="Arial"/>
        </w:rPr>
        <w:br/>
      </w:r>
      <w:r w:rsidR="00986A6D">
        <w:rPr>
          <w:rFonts w:ascii="Arial" w:hAnsi="Arial"/>
        </w:rPr>
        <w:br/>
      </w:r>
      <w:r w:rsidR="00986A6D">
        <w:rPr>
          <w:rFonts w:ascii="Arial" w:hAnsi="Arial"/>
        </w:rPr>
        <w:br/>
      </w:r>
      <w:r w:rsidR="00986A6D" w:rsidRPr="00986A6D">
        <w:rPr>
          <w:b/>
          <w:sz w:val="32"/>
          <w:szCs w:val="32"/>
          <w:u w:val="single"/>
        </w:rPr>
        <w:lastRenderedPageBreak/>
        <w:t>Besvar en av oppgavene.</w:t>
      </w:r>
      <w:r w:rsidR="00986A6D">
        <w:t xml:space="preserve"> </w:t>
      </w:r>
      <w:r w:rsidR="00986A6D">
        <w:br/>
      </w:r>
      <w:r w:rsidR="00986A6D">
        <w:br/>
      </w:r>
    </w:p>
    <w:p w14:paraId="63E12695" w14:textId="77777777" w:rsidR="00986A6D" w:rsidRPr="002D791A" w:rsidRDefault="00986A6D" w:rsidP="00986A6D">
      <w:pPr>
        <w:rPr>
          <w:b/>
          <w:sz w:val="28"/>
          <w:szCs w:val="28"/>
        </w:rPr>
      </w:pPr>
      <w:r w:rsidRPr="002D791A">
        <w:rPr>
          <w:b/>
          <w:sz w:val="28"/>
          <w:szCs w:val="28"/>
        </w:rPr>
        <w:t xml:space="preserve">Oppgave 1: </w:t>
      </w:r>
    </w:p>
    <w:p w14:paraId="7EE3668D" w14:textId="77777777" w:rsidR="002D791A" w:rsidRDefault="00986A6D" w:rsidP="00986A6D">
      <w:pPr>
        <w:rPr>
          <w:sz w:val="28"/>
          <w:szCs w:val="28"/>
        </w:rPr>
      </w:pPr>
      <w:r w:rsidRPr="00986A6D">
        <w:rPr>
          <w:sz w:val="28"/>
          <w:szCs w:val="28"/>
        </w:rPr>
        <w:t xml:space="preserve">Synet på publikum som aktiv eller passiv har endret seg gjennom publikumsforskningens historie. </w:t>
      </w:r>
    </w:p>
    <w:p w14:paraId="4F9204F5" w14:textId="06301D5F" w:rsidR="00986A6D" w:rsidRPr="00986A6D" w:rsidRDefault="00986A6D" w:rsidP="00986A6D">
      <w:pPr>
        <w:rPr>
          <w:sz w:val="28"/>
          <w:szCs w:val="28"/>
        </w:rPr>
      </w:pPr>
      <w:r w:rsidRPr="00986A6D">
        <w:rPr>
          <w:sz w:val="28"/>
          <w:szCs w:val="28"/>
        </w:rPr>
        <w:t>Gjør rede for hvordan ulike tradisjoner i publikumsforskningen ser på publikum som aktive eller passive, og hva de legger i begrepet aktiv-passiv.</w:t>
      </w:r>
    </w:p>
    <w:p w14:paraId="2FD51B3F" w14:textId="74E23365" w:rsidR="00986A6D" w:rsidRDefault="00986A6D" w:rsidP="00986A6D">
      <w:pPr>
        <w:rPr>
          <w:sz w:val="28"/>
          <w:szCs w:val="28"/>
        </w:rPr>
      </w:pPr>
    </w:p>
    <w:p w14:paraId="24DA936B" w14:textId="77777777" w:rsidR="002D791A" w:rsidRPr="00986A6D" w:rsidRDefault="002D791A" w:rsidP="00986A6D">
      <w:pPr>
        <w:rPr>
          <w:sz w:val="28"/>
          <w:szCs w:val="28"/>
        </w:rPr>
      </w:pPr>
    </w:p>
    <w:p w14:paraId="354BCB59" w14:textId="77777777" w:rsidR="002D791A" w:rsidRDefault="00986A6D" w:rsidP="00986A6D">
      <w:pPr>
        <w:rPr>
          <w:rFonts w:cs="Courier New"/>
          <w:sz w:val="28"/>
          <w:szCs w:val="28"/>
        </w:rPr>
      </w:pPr>
      <w:r w:rsidRPr="002D791A">
        <w:rPr>
          <w:rFonts w:cs="Courier New"/>
          <w:b/>
          <w:sz w:val="28"/>
          <w:szCs w:val="28"/>
        </w:rPr>
        <w:t>Oppgave 2:</w:t>
      </w:r>
      <w:r w:rsidRPr="002D791A">
        <w:rPr>
          <w:rFonts w:cs="Courier New"/>
          <w:b/>
          <w:sz w:val="28"/>
          <w:szCs w:val="28"/>
        </w:rPr>
        <w:br/>
      </w:r>
      <w:r w:rsidRPr="00986A6D">
        <w:rPr>
          <w:rFonts w:cs="Courier New"/>
          <w:sz w:val="28"/>
          <w:szCs w:val="28"/>
        </w:rPr>
        <w:t xml:space="preserve">I den offentlige debatten blir det ofte påstått at barndommen har blitt mer kommersialisert de siste tiårene. </w:t>
      </w:r>
    </w:p>
    <w:p w14:paraId="1D831D79" w14:textId="70562EBC" w:rsidR="00986A6D" w:rsidRPr="00986A6D" w:rsidRDefault="00986A6D" w:rsidP="00986A6D">
      <w:pPr>
        <w:rPr>
          <w:rFonts w:cs="Courier New"/>
          <w:sz w:val="28"/>
          <w:szCs w:val="28"/>
        </w:rPr>
      </w:pPr>
      <w:r w:rsidRPr="00986A6D">
        <w:rPr>
          <w:rFonts w:cs="Courier New"/>
          <w:sz w:val="28"/>
          <w:szCs w:val="28"/>
        </w:rPr>
        <w:t xml:space="preserve">Drøft påstanden, med særlig vekt på hvilken rolle media tillegges. </w:t>
      </w:r>
    </w:p>
    <w:p w14:paraId="4A0E7FC7" w14:textId="37C4E249" w:rsidR="00986A6D" w:rsidRDefault="00986A6D" w:rsidP="00986A6D">
      <w:pPr>
        <w:rPr>
          <w:rFonts w:cs="Courier New"/>
          <w:sz w:val="28"/>
          <w:szCs w:val="28"/>
        </w:rPr>
      </w:pPr>
    </w:p>
    <w:p w14:paraId="1729D2E7" w14:textId="77777777" w:rsidR="002D791A" w:rsidRPr="00986A6D" w:rsidRDefault="002D791A" w:rsidP="00986A6D">
      <w:pPr>
        <w:rPr>
          <w:rFonts w:cs="Courier New"/>
          <w:sz w:val="28"/>
          <w:szCs w:val="28"/>
        </w:rPr>
      </w:pPr>
    </w:p>
    <w:p w14:paraId="41DE6495" w14:textId="77777777" w:rsidR="002D791A" w:rsidRDefault="00986A6D" w:rsidP="00986A6D">
      <w:pPr>
        <w:rPr>
          <w:rFonts w:cs="Courier New"/>
          <w:sz w:val="28"/>
          <w:szCs w:val="28"/>
        </w:rPr>
      </w:pPr>
      <w:r w:rsidRPr="002D791A">
        <w:rPr>
          <w:rFonts w:cs="Courier New"/>
          <w:b/>
          <w:sz w:val="28"/>
          <w:szCs w:val="28"/>
        </w:rPr>
        <w:t>Oppgave 3:</w:t>
      </w:r>
      <w:r w:rsidRPr="002D791A">
        <w:rPr>
          <w:rFonts w:cs="Courier New"/>
          <w:b/>
          <w:sz w:val="28"/>
          <w:szCs w:val="28"/>
        </w:rPr>
        <w:br/>
      </w:r>
      <w:r w:rsidRPr="00986A6D">
        <w:rPr>
          <w:rFonts w:cs="Courier New"/>
          <w:sz w:val="28"/>
          <w:szCs w:val="28"/>
        </w:rPr>
        <w:t xml:space="preserve">Teorien om medienes dagsordenfunksjon ble formulert i en tid med noen få, store medieprodusenter. </w:t>
      </w:r>
    </w:p>
    <w:p w14:paraId="2948C073" w14:textId="3A8CAD3A" w:rsidR="00986A6D" w:rsidRPr="00986A6D" w:rsidRDefault="00986A6D" w:rsidP="00986A6D">
      <w:pPr>
        <w:rPr>
          <w:rFonts w:cs="Courier New"/>
          <w:sz w:val="28"/>
          <w:szCs w:val="28"/>
        </w:rPr>
      </w:pPr>
      <w:r w:rsidRPr="00986A6D">
        <w:rPr>
          <w:rFonts w:cs="Courier New"/>
          <w:sz w:val="28"/>
          <w:szCs w:val="28"/>
        </w:rPr>
        <w:t>Gjør rede for teorien, og drøft om den fortsatt har gyldighet i en tid med mer fragmenterte media, flere innholdsprodusenter og sosiale medier.</w:t>
      </w:r>
    </w:p>
    <w:p w14:paraId="7456A6B1" w14:textId="77777777" w:rsidR="00612703" w:rsidRDefault="00612703" w:rsidP="00612703">
      <w:pPr>
        <w:rPr>
          <w:szCs w:val="24"/>
        </w:rPr>
      </w:pPr>
      <w:r>
        <w:rPr>
          <w:rFonts w:ascii="Arial" w:hAnsi="Arial"/>
        </w:rPr>
        <w:br/>
      </w:r>
      <w:r>
        <w:rPr>
          <w:rFonts w:ascii="Arial" w:hAnsi="Arial"/>
        </w:rPr>
        <w:br/>
        <w:t>sensorveiledning:</w:t>
      </w:r>
      <w:r>
        <w:rPr>
          <w:rFonts w:ascii="Arial" w:hAnsi="Arial"/>
        </w:rPr>
        <w:br/>
      </w:r>
      <w:r>
        <w:rPr>
          <w:rFonts w:ascii="Arial" w:hAnsi="Arial"/>
        </w:rPr>
        <w:br/>
      </w:r>
      <w:r>
        <w:rPr>
          <w:szCs w:val="24"/>
        </w:rPr>
        <w:t>Vår 2018</w:t>
      </w:r>
    </w:p>
    <w:p w14:paraId="3B45BC01" w14:textId="77777777" w:rsidR="00612703" w:rsidRPr="00CE563A" w:rsidRDefault="00612703" w:rsidP="00612703">
      <w:pPr>
        <w:rPr>
          <w:szCs w:val="24"/>
        </w:rPr>
      </w:pPr>
      <w:r w:rsidRPr="00CE563A">
        <w:rPr>
          <w:szCs w:val="24"/>
        </w:rPr>
        <w:t>I bedømmingen legges det vekt på at kandidaten faktisk svarer på det oppgaven spør om. Bred pensumkunnskap som legges fram på en oversiktlig måte, samt en god drøfting med relevante eksempler som demonstrerer en forståelse for problemstillingene, er nødvendig for å få en god karakter.</w:t>
      </w:r>
    </w:p>
    <w:p w14:paraId="7D4A34D2" w14:textId="77777777" w:rsidR="00612703" w:rsidRDefault="00612703" w:rsidP="00612703"/>
    <w:p w14:paraId="22D960EA" w14:textId="77777777" w:rsidR="00612703" w:rsidRPr="00A56EC9" w:rsidRDefault="00612703" w:rsidP="00612703">
      <w:r w:rsidRPr="00A56EC9">
        <w:t xml:space="preserve">Oppgave 1: </w:t>
      </w:r>
    </w:p>
    <w:p w14:paraId="0867B7F8" w14:textId="77777777" w:rsidR="00612703" w:rsidRDefault="00612703" w:rsidP="00612703">
      <w:r w:rsidRPr="00A56EC9">
        <w:t>Synet på publikum som aktiv eller passiv har endret seg gjennom publikumsforskningens historie. Gjør rede for hvordan ulike tradisjoner i publikumsforskningen ser på publikum som aktive eller passive, og hva de legger i begrepet aktiv-passiv.</w:t>
      </w:r>
      <w:r>
        <w:t xml:space="preserve"> Drøft hvordan teoriene kan brukes til å si noe om bruken av sosiale medier.</w:t>
      </w:r>
    </w:p>
    <w:p w14:paraId="0E095919" w14:textId="77777777" w:rsidR="00612703" w:rsidRDefault="00612703" w:rsidP="00612703">
      <w:r>
        <w:t xml:space="preserve">Sensorveiledning: </w:t>
      </w:r>
    </w:p>
    <w:p w14:paraId="17ABC9CF" w14:textId="77777777" w:rsidR="00612703" w:rsidRPr="00546821" w:rsidRDefault="00612703" w:rsidP="00612703">
      <w:pPr>
        <w:rPr>
          <w:szCs w:val="24"/>
        </w:rPr>
      </w:pPr>
      <w:r w:rsidRPr="00546821">
        <w:rPr>
          <w:b/>
          <w:szCs w:val="24"/>
        </w:rPr>
        <w:t>- Effektforskningens</w:t>
      </w:r>
      <w:r w:rsidRPr="00546821">
        <w:rPr>
          <w:szCs w:val="24"/>
        </w:rPr>
        <w:t xml:space="preserve"> lineære stimulus-respons-modell, hvor avsenders budskap/mening er identisk med den publikum oppfatter. Fasene i effektforskningen, fra et syn på publikum som passive og påvirkelige, videre til publikum som selektive, og fram til forhandlet mediepåvirkning. </w:t>
      </w:r>
    </w:p>
    <w:p w14:paraId="3469C6BE" w14:textId="77777777" w:rsidR="00612703" w:rsidRPr="00546821" w:rsidRDefault="00612703" w:rsidP="00612703">
      <w:pPr>
        <w:rPr>
          <w:szCs w:val="24"/>
        </w:rPr>
      </w:pPr>
      <w:r w:rsidRPr="00546821">
        <w:rPr>
          <w:b/>
          <w:szCs w:val="24"/>
        </w:rPr>
        <w:t>- Bruksforskning:</w:t>
      </w:r>
      <w:r w:rsidRPr="00546821">
        <w:rPr>
          <w:szCs w:val="24"/>
        </w:rPr>
        <w:t xml:space="preserve"> Ser publikum som aktiv i betydning selektivt bruk.</w:t>
      </w:r>
    </w:p>
    <w:p w14:paraId="58FA37DF" w14:textId="77777777" w:rsidR="00612703" w:rsidRPr="00EE411A" w:rsidRDefault="00612703" w:rsidP="00612703">
      <w:pPr>
        <w:rPr>
          <w:szCs w:val="24"/>
        </w:rPr>
      </w:pPr>
      <w:r w:rsidRPr="00546821">
        <w:rPr>
          <w:b/>
          <w:szCs w:val="24"/>
        </w:rPr>
        <w:t>Cultural Studies og resepsjonsforskning</w:t>
      </w:r>
      <w:r w:rsidRPr="00546821">
        <w:rPr>
          <w:szCs w:val="24"/>
        </w:rPr>
        <w:t xml:space="preserve"> må være med, med deres fokus på</w:t>
      </w:r>
      <w:r>
        <w:rPr>
          <w:szCs w:val="24"/>
        </w:rPr>
        <w:t xml:space="preserve"> </w:t>
      </w:r>
      <w:proofErr w:type="spellStart"/>
      <w:r>
        <w:rPr>
          <w:szCs w:val="24"/>
        </w:rPr>
        <w:t>encoding</w:t>
      </w:r>
      <w:proofErr w:type="spellEnd"/>
      <w:r>
        <w:rPr>
          <w:szCs w:val="24"/>
        </w:rPr>
        <w:t>-</w:t>
      </w:r>
      <w:proofErr w:type="gramStart"/>
      <w:r>
        <w:rPr>
          <w:szCs w:val="24"/>
        </w:rPr>
        <w:t xml:space="preserve">dekoding, </w:t>
      </w:r>
      <w:r w:rsidRPr="00546821">
        <w:rPr>
          <w:szCs w:val="24"/>
        </w:rPr>
        <w:t xml:space="preserve"> tolkning</w:t>
      </w:r>
      <w:proofErr w:type="gramEnd"/>
      <w:r w:rsidRPr="00546821">
        <w:rPr>
          <w:szCs w:val="24"/>
        </w:rPr>
        <w:t xml:space="preserve"> og publikums aktive deltagelse i meningsdannelsen.</w:t>
      </w:r>
    </w:p>
    <w:p w14:paraId="123E3F7B" w14:textId="77777777" w:rsidR="00612703" w:rsidRPr="00A56EC9" w:rsidRDefault="00612703" w:rsidP="00612703"/>
    <w:p w14:paraId="79160083" w14:textId="77777777" w:rsidR="00612703" w:rsidRPr="00A56EC9" w:rsidRDefault="00612703" w:rsidP="00612703">
      <w:r w:rsidRPr="00A56EC9">
        <w:t>Oppgave 2:</w:t>
      </w:r>
    </w:p>
    <w:p w14:paraId="5C1E8F95" w14:textId="77777777" w:rsidR="00612703" w:rsidRPr="00A56EC9" w:rsidRDefault="00612703" w:rsidP="00612703">
      <w:r w:rsidRPr="00A56EC9">
        <w:t xml:space="preserve">I den offentlige debatten blir det ofte påstått at barndommen har blitt mer kommersialisert de siste tiårene. Drøft påstanden, med særlig vekt på hvilken rolle media tillegges. </w:t>
      </w:r>
    </w:p>
    <w:p w14:paraId="1B7739D9" w14:textId="77777777" w:rsidR="00612703" w:rsidRDefault="00612703" w:rsidP="00612703">
      <w:r>
        <w:lastRenderedPageBreak/>
        <w:t xml:space="preserve">Sensorveiledning: </w:t>
      </w:r>
    </w:p>
    <w:p w14:paraId="47F2F0D4" w14:textId="77777777" w:rsidR="00612703" w:rsidRPr="008C2BA0" w:rsidRDefault="00612703" w:rsidP="00612703">
      <w:r w:rsidRPr="008C2BA0">
        <w:t xml:space="preserve">Mange som skriver denne oppgaven, tar implisitt utgangspunkt i at kommersialisering er skadelig for barn. Det vitner om et lavt teoretisk nivå. Kandidaten bør komme inn på diskusjonen om ulike syn på barn; passive og sårbare, aktive og kompetente. </w:t>
      </w:r>
      <w:r>
        <w:t>Det er et pluss om de bruker p</w:t>
      </w:r>
      <w:r w:rsidRPr="008C2BA0">
        <w:t xml:space="preserve">erspektiver fra resepsjonsforskning om tolkning, meningsdannelse, sosial bruk </w:t>
      </w:r>
      <w:proofErr w:type="gramStart"/>
      <w:r w:rsidRPr="008C2BA0">
        <w:t>osv..</w:t>
      </w:r>
      <w:proofErr w:type="gramEnd"/>
      <w:r w:rsidRPr="008C2BA0">
        <w:t xml:space="preserve"> </w:t>
      </w:r>
    </w:p>
    <w:p w14:paraId="4E0DDB4B" w14:textId="77777777" w:rsidR="00612703" w:rsidRPr="008C2BA0" w:rsidRDefault="00612703" w:rsidP="00612703"/>
    <w:p w14:paraId="04A2A3C4" w14:textId="77777777" w:rsidR="00612703" w:rsidRPr="008C2BA0" w:rsidRDefault="00612703" w:rsidP="00612703">
      <w:r w:rsidRPr="008C2BA0">
        <w:t>En analyse/diskusjon av nye</w:t>
      </w:r>
      <w:r>
        <w:t>re former for markedsføring må</w:t>
      </w:r>
      <w:r w:rsidRPr="008C2BA0">
        <w:t xml:space="preserve"> være med. Særlig hvordan ulike medier og plattformer benyttes; TV-program</w:t>
      </w:r>
      <w:r>
        <w:t xml:space="preserve"> med </w:t>
      </w:r>
      <w:proofErr w:type="spellStart"/>
      <w:r>
        <w:t>spinoffs</w:t>
      </w:r>
      <w:proofErr w:type="spellEnd"/>
      <w:r w:rsidRPr="008C2BA0">
        <w:t>, nettside</w:t>
      </w:r>
      <w:r>
        <w:t>r, film, reklame i dataspill og på sosiale medier.</w:t>
      </w:r>
      <w:r w:rsidRPr="00EE411A">
        <w:rPr>
          <w:szCs w:val="24"/>
        </w:rPr>
        <w:t xml:space="preserve"> </w:t>
      </w:r>
      <w:r>
        <w:rPr>
          <w:szCs w:val="24"/>
        </w:rPr>
        <w:t>Det er et pluss hvis de klarer å se dette i sammenheng med m</w:t>
      </w:r>
      <w:r w:rsidRPr="00CE563A">
        <w:rPr>
          <w:szCs w:val="24"/>
        </w:rPr>
        <w:t>edia som en</w:t>
      </w:r>
      <w:r>
        <w:rPr>
          <w:szCs w:val="24"/>
        </w:rPr>
        <w:t xml:space="preserve"> integrert del av barns hverdag, og medias rolle i </w:t>
      </w:r>
      <w:proofErr w:type="spellStart"/>
      <w:r>
        <w:rPr>
          <w:szCs w:val="24"/>
        </w:rPr>
        <w:t>jevnalderkulturen</w:t>
      </w:r>
      <w:proofErr w:type="spellEnd"/>
      <w:r>
        <w:rPr>
          <w:szCs w:val="24"/>
        </w:rPr>
        <w:t>.</w:t>
      </w:r>
    </w:p>
    <w:p w14:paraId="6E714FAC" w14:textId="77777777" w:rsidR="00612703" w:rsidRPr="00EE411A" w:rsidRDefault="00612703" w:rsidP="00612703">
      <w:r>
        <w:t>Det kan være relevant, men ikke påkrevd, å komme inn på m</w:t>
      </w:r>
      <w:r w:rsidRPr="008C2BA0">
        <w:t>oralsk</w:t>
      </w:r>
      <w:r>
        <w:t>e</w:t>
      </w:r>
      <w:r w:rsidRPr="008C2BA0">
        <w:t xml:space="preserve"> </w:t>
      </w:r>
      <w:proofErr w:type="spellStart"/>
      <w:r w:rsidRPr="008C2BA0">
        <w:t>panikk</w:t>
      </w:r>
      <w:r>
        <w:t>er</w:t>
      </w:r>
      <w:proofErr w:type="spellEnd"/>
      <w:r>
        <w:t>: hvordan nye medieformer</w:t>
      </w:r>
      <w:r w:rsidRPr="008C2BA0">
        <w:t xml:space="preserve"> ofte møtes med en bekymring for skadelig påvirkning, særlig mot de som regnes som s</w:t>
      </w:r>
      <w:r>
        <w:t>ærlig sårbare.</w:t>
      </w:r>
    </w:p>
    <w:p w14:paraId="0C0A5F8A" w14:textId="77777777" w:rsidR="00612703" w:rsidRPr="00CE563A" w:rsidRDefault="00612703" w:rsidP="00612703">
      <w:pPr>
        <w:rPr>
          <w:szCs w:val="24"/>
        </w:rPr>
      </w:pPr>
    </w:p>
    <w:p w14:paraId="04FFF3E6" w14:textId="77777777" w:rsidR="00612703" w:rsidRPr="00A56EC9" w:rsidRDefault="00612703" w:rsidP="00612703"/>
    <w:p w14:paraId="6A3C6BF6" w14:textId="77777777" w:rsidR="00612703" w:rsidRPr="00A56EC9" w:rsidRDefault="00612703" w:rsidP="00612703">
      <w:r w:rsidRPr="00A56EC9">
        <w:t>Oppgave 3:</w:t>
      </w:r>
    </w:p>
    <w:p w14:paraId="2B06990E" w14:textId="77777777" w:rsidR="00612703" w:rsidRDefault="00612703" w:rsidP="00612703">
      <w:r w:rsidRPr="00A56EC9">
        <w:t>Teorien om medienes dagsordenfunksjon ble formulert i en tid med noen få, store medieprodusenter. Gjør rede for teorien, og drøft om den fortsatt har gyldighet i en tid med mer fragmenterte media, flere innholdsprodusenter og sosiale medier.</w:t>
      </w:r>
    </w:p>
    <w:p w14:paraId="372A7C03" w14:textId="77777777" w:rsidR="00612703" w:rsidRDefault="00612703" w:rsidP="00612703">
      <w:r>
        <w:t xml:space="preserve">Sensorveiledning: </w:t>
      </w:r>
    </w:p>
    <w:p w14:paraId="73E45554" w14:textId="77777777" w:rsidR="00612703" w:rsidRPr="008C2BA0" w:rsidRDefault="00612703" w:rsidP="00612703">
      <w:r>
        <w:t>De må definere dagsordenfunksjonen og p</w:t>
      </w:r>
      <w:r w:rsidRPr="008C2BA0">
        <w:t>lassere den i et forskning</w:t>
      </w:r>
      <w:r>
        <w:t>shistorisk kontekst: den ble</w:t>
      </w:r>
      <w:r w:rsidRPr="008C2BA0">
        <w:t xml:space="preserve"> formulert i effektforskningens tredje fase, hvor man gjenoppdaget medias makt. En gjennomgang av hele effektforskningen er unødvendig. Kandidaten bør kunne se sammenheng mellom dagsordenfunksjonen og Cultural Studies vektlegging av hvordan de store medier har makt til å styre hegemoniet (og hvordan hegemoniet kan utfordres). De kan også se sammenheng mellom dagsordenfunksjonen og mentale skjema. Taushetsspiralen bør også nevnes.</w:t>
      </w:r>
    </w:p>
    <w:p w14:paraId="19AA7A58" w14:textId="77777777" w:rsidR="00612703" w:rsidRPr="008C2BA0" w:rsidRDefault="00612703" w:rsidP="00612703">
      <w:r w:rsidRPr="008C2BA0">
        <w:t xml:space="preserve">I drøftingen vil mange komme innpå de mange nyhetsredaksjoner som i dag finnes, samt blogger og at enhver kan publisere hva som helst. De MÅ drøfte hvilke mekanismer som er i gang i dag som gjør at dagsordenfunksjonen fortsatt har relevans. Det ene er produksjonssiden, hvor vi fortsatt har noen få, store aktører som har mest ressurser og som blir mest hørt. Disse har i tillegg nå mulighet til å publisere det samme budskapet i mange flere kanaler enn før. Det andre er publikum: vi samles fortsatt rundt noen få nyhetstjenester. Her bør de nevne </w:t>
      </w:r>
      <w:proofErr w:type="gramStart"/>
      <w:r w:rsidRPr="008C2BA0">
        <w:t>resepsjonsforskn</w:t>
      </w:r>
      <w:r>
        <w:t>ing;  mediebruk</w:t>
      </w:r>
      <w:proofErr w:type="gramEnd"/>
      <w:r>
        <w:t xml:space="preserve"> </w:t>
      </w:r>
      <w:r w:rsidRPr="008C2BA0">
        <w:t xml:space="preserve">som sosialt ritual og som ressurs for samtaler, som gjør at mange ønsker å se de samme programmene som venner og kolleger. Mentale skjema er også relevant her, samt </w:t>
      </w:r>
      <w:proofErr w:type="spellStart"/>
      <w:r w:rsidRPr="008C2BA0">
        <w:t>cult</w:t>
      </w:r>
      <w:r>
        <w:t>ural</w:t>
      </w:r>
      <w:proofErr w:type="spellEnd"/>
      <w:r>
        <w:t xml:space="preserve"> studies. Et tredje moment</w:t>
      </w:r>
      <w:r w:rsidRPr="008C2BA0">
        <w:t xml:space="preserve"> er at noen forsøker hele tiden å påvirke dagsorden. Dette kan være politiske, kommersielle eller idealistiske aktører.</w:t>
      </w:r>
    </w:p>
    <w:p w14:paraId="3C243B24" w14:textId="77777777" w:rsidR="00612703" w:rsidRPr="008C2BA0" w:rsidRDefault="00612703" w:rsidP="00612703">
      <w:r>
        <w:t xml:space="preserve">Det er relevant, men ikke påkrevd, å nevne </w:t>
      </w:r>
      <w:proofErr w:type="spellStart"/>
      <w:r>
        <w:t>fake</w:t>
      </w:r>
      <w:proofErr w:type="spellEnd"/>
      <w:r>
        <w:t xml:space="preserve"> </w:t>
      </w:r>
      <w:proofErr w:type="spellStart"/>
      <w:r>
        <w:t>news</w:t>
      </w:r>
      <w:proofErr w:type="spellEnd"/>
      <w:r>
        <w:t xml:space="preserve"> og alternative nyhetsmedier. </w:t>
      </w:r>
    </w:p>
    <w:p w14:paraId="54FD9E42" w14:textId="77777777" w:rsidR="00612703" w:rsidRPr="00A56EC9" w:rsidRDefault="00612703" w:rsidP="00612703"/>
    <w:p w14:paraId="03A31D2D" w14:textId="241367A0" w:rsidR="003722C8" w:rsidRPr="003722C8" w:rsidRDefault="003722C8" w:rsidP="003722C8">
      <w:pPr>
        <w:ind w:firstLine="709"/>
        <w:rPr>
          <w:rFonts w:ascii="Arial" w:hAnsi="Arial"/>
        </w:rPr>
      </w:pPr>
      <w:bookmarkStart w:id="1" w:name="_GoBack"/>
      <w:bookmarkEnd w:id="1"/>
    </w:p>
    <w:sectPr w:rsidR="003722C8" w:rsidRPr="003722C8">
      <w:headerReference w:type="default" r:id="rId8"/>
      <w:footerReference w:type="default" r:id="rId9"/>
      <w:footerReference w:type="first" r:id="rId10"/>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1E65" w14:textId="77777777" w:rsidR="00512F1F" w:rsidRDefault="00512F1F">
      <w:r>
        <w:separator/>
      </w:r>
    </w:p>
  </w:endnote>
  <w:endnote w:type="continuationSeparator" w:id="0">
    <w:p w14:paraId="4BB31A28" w14:textId="77777777" w:rsidR="00512F1F" w:rsidRDefault="005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A0A4" w14:textId="62F232FA" w:rsidR="00C45EF3" w:rsidRDefault="00C45EF3" w:rsidP="000B5FEE">
    <w:pPr>
      <w:pStyle w:val="Bunntekst"/>
      <w:tabs>
        <w:tab w:val="clear" w:pos="4536"/>
        <w:tab w:val="clear" w:pos="9072"/>
        <w:tab w:val="right" w:pos="9809"/>
      </w:tabs>
      <w:rPr>
        <w:sz w:val="16"/>
      </w:rPr>
    </w:pPr>
    <w:r>
      <w:rPr>
        <w:sz w:val="16"/>
      </w:rPr>
      <w:tab/>
    </w:r>
  </w:p>
  <w:p w14:paraId="009A7C16" w14:textId="77777777" w:rsidR="000B5FEE" w:rsidRDefault="000B5FEE" w:rsidP="000B5FEE">
    <w:pPr>
      <w:pStyle w:val="Bunntekst"/>
      <w:tabs>
        <w:tab w:val="clear" w:pos="4536"/>
        <w:tab w:val="clear" w:pos="9072"/>
        <w:tab w:val="right" w:pos="9809"/>
      </w:tabs>
    </w:pP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Merk! Studenter finner sensur i Studentweb.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6CD" w14:textId="77777777" w:rsidR="00512F1F" w:rsidRDefault="00512F1F">
      <w:r>
        <w:rPr>
          <w:color w:val="000000"/>
        </w:rPr>
        <w:separator/>
      </w:r>
    </w:p>
  </w:footnote>
  <w:footnote w:type="continuationSeparator" w:id="0">
    <w:p w14:paraId="7E6125B7" w14:textId="77777777" w:rsidR="00512F1F" w:rsidRDefault="005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attachedTemplate r:id="rId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B1727"/>
    <w:rsid w:val="000B5FEE"/>
    <w:rsid w:val="00101704"/>
    <w:rsid w:val="001A394C"/>
    <w:rsid w:val="001B7088"/>
    <w:rsid w:val="001C7994"/>
    <w:rsid w:val="002845F0"/>
    <w:rsid w:val="002C49CE"/>
    <w:rsid w:val="002D791A"/>
    <w:rsid w:val="0031730A"/>
    <w:rsid w:val="003622F0"/>
    <w:rsid w:val="003722C8"/>
    <w:rsid w:val="003D6D59"/>
    <w:rsid w:val="004522FD"/>
    <w:rsid w:val="00512F1F"/>
    <w:rsid w:val="005E695F"/>
    <w:rsid w:val="00612703"/>
    <w:rsid w:val="006356DC"/>
    <w:rsid w:val="00756523"/>
    <w:rsid w:val="00986A6D"/>
    <w:rsid w:val="009A7B81"/>
    <w:rsid w:val="009B553E"/>
    <w:rsid w:val="00A1395B"/>
    <w:rsid w:val="00AA2831"/>
    <w:rsid w:val="00AB5DD4"/>
    <w:rsid w:val="00B76E4A"/>
    <w:rsid w:val="00C45EF3"/>
    <w:rsid w:val="00C56C24"/>
    <w:rsid w:val="00CC67D1"/>
    <w:rsid w:val="00DB7C24"/>
    <w:rsid w:val="00DE01A2"/>
    <w:rsid w:val="00E23C63"/>
    <w:rsid w:val="00EC23E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86FD4F"/>
  <w15:docId w15:val="{084A45B2-A74A-4219-9692-BFBAD3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i\INFO\b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b_brev.dot</Template>
  <TotalTime>0</TotalTime>
  <Pages>3</Pages>
  <Words>843</Words>
  <Characters>4473</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4</cp:revision>
  <cp:lastPrinted>2015-10-23T10:20:00Z</cp:lastPrinted>
  <dcterms:created xsi:type="dcterms:W3CDTF">2018-04-30T06:32:00Z</dcterms:created>
  <dcterms:modified xsi:type="dcterms:W3CDTF">2018-09-13T06:05:00Z</dcterms:modified>
</cp:coreProperties>
</file>